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24" w:rsidRPr="00FD4B2C" w:rsidRDefault="00E64F24">
      <w:pPr>
        <w:tabs>
          <w:tab w:val="left" w:pos="283"/>
          <w:tab w:val="left" w:leader="dot" w:pos="9820"/>
        </w:tabs>
        <w:jc w:val="center"/>
        <w:rPr>
          <w:rFonts w:ascii="Clearface Regular" w:hAnsi="Clearface Regular"/>
          <w:b/>
          <w:bCs/>
          <w:sz w:val="28"/>
          <w:szCs w:val="28"/>
          <w:lang w:val="es-AR"/>
        </w:rPr>
      </w:pPr>
      <w:r w:rsidRPr="00FD4B2C">
        <w:rPr>
          <w:rFonts w:ascii="Clearface Regular" w:hAnsi="Clearface Regular"/>
          <w:b/>
          <w:bCs/>
          <w:sz w:val="28"/>
          <w:szCs w:val="28"/>
          <w:lang w:val="es-AR"/>
        </w:rPr>
        <w:t>BECAS IN LIBRIS CARPE ROSAM</w:t>
      </w:r>
    </w:p>
    <w:p w:rsidR="00E64F24" w:rsidRPr="00DE4BB9" w:rsidRDefault="00E64F24" w:rsidP="00676F62">
      <w:pPr>
        <w:tabs>
          <w:tab w:val="left" w:pos="283"/>
          <w:tab w:val="left" w:leader="dot" w:pos="9820"/>
        </w:tabs>
        <w:ind w:left="720"/>
        <w:jc w:val="center"/>
        <w:rPr>
          <w:rFonts w:ascii="Clearface Regular" w:hAnsi="Clearface Regular"/>
          <w:b/>
          <w:bCs/>
          <w:sz w:val="28"/>
          <w:szCs w:val="28"/>
          <w:lang w:val="es-ES"/>
        </w:rPr>
      </w:pPr>
      <w:r w:rsidRPr="00DE4BB9">
        <w:rPr>
          <w:rFonts w:ascii="Clearface Regular" w:hAnsi="Clearface Regular"/>
          <w:b/>
          <w:bCs/>
          <w:sz w:val="28"/>
          <w:szCs w:val="28"/>
          <w:lang w:val="es-ES"/>
        </w:rPr>
        <w:t>Convocatoria Año 20</w:t>
      </w:r>
      <w:r w:rsidR="005A44EB">
        <w:rPr>
          <w:rFonts w:ascii="Clearface Regular" w:hAnsi="Clearface Regular"/>
          <w:b/>
          <w:bCs/>
          <w:sz w:val="28"/>
          <w:szCs w:val="28"/>
          <w:lang w:val="es-ES"/>
        </w:rPr>
        <w:t>2</w:t>
      </w:r>
      <w:r w:rsidR="005E158F">
        <w:rPr>
          <w:rFonts w:ascii="Clearface Regular" w:hAnsi="Clearface Regular"/>
          <w:b/>
          <w:bCs/>
          <w:sz w:val="28"/>
          <w:szCs w:val="28"/>
          <w:lang w:val="es-ES"/>
        </w:rPr>
        <w:t>3</w:t>
      </w:r>
    </w:p>
    <w:p w:rsidR="00E64F24" w:rsidRDefault="00E64F24">
      <w:pPr>
        <w:tabs>
          <w:tab w:val="left" w:pos="283"/>
          <w:tab w:val="left" w:leader="dot" w:pos="9820"/>
        </w:tabs>
        <w:jc w:val="center"/>
        <w:rPr>
          <w:rFonts w:ascii="Clearface Regular" w:hAnsi="Clearface Regular"/>
          <w:b/>
          <w:sz w:val="28"/>
          <w:szCs w:val="28"/>
          <w:lang w:val="es-ES"/>
        </w:rPr>
      </w:pPr>
      <w:r>
        <w:rPr>
          <w:rFonts w:ascii="Clearface Regular" w:hAnsi="Clearface Regular"/>
          <w:b/>
          <w:sz w:val="28"/>
          <w:szCs w:val="28"/>
          <w:lang w:val="es-ES"/>
        </w:rPr>
        <w:t>FORMULARIO DE INSCRIPCIÓN</w:t>
      </w:r>
    </w:p>
    <w:p w:rsidR="00E64F24" w:rsidRDefault="00E64F24">
      <w:p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</w:p>
    <w:p w:rsidR="00E64F24" w:rsidRDefault="00E64F24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Zapf Dingbats" w:hAnsi="Zapf Dingbats"/>
          <w:sz w:val="22"/>
          <w:szCs w:val="22"/>
        </w:rPr>
        <w:t></w:t>
      </w:r>
      <w:r>
        <w:rPr>
          <w:rFonts w:ascii="Clearface Regular" w:hAnsi="Clearface Regular"/>
          <w:sz w:val="22"/>
          <w:szCs w:val="22"/>
          <w:lang w:val="es-ES"/>
        </w:rPr>
        <w:t xml:space="preserve"> </w:t>
      </w:r>
      <w:r>
        <w:rPr>
          <w:rFonts w:ascii="Clearface Regular" w:hAnsi="Clearface Regular"/>
          <w:b/>
          <w:sz w:val="22"/>
          <w:szCs w:val="22"/>
          <w:lang w:val="es-ES"/>
        </w:rPr>
        <w:t>Datos personales</w:t>
      </w:r>
    </w:p>
    <w:p w:rsidR="00E64F24" w:rsidRPr="00C8586D" w:rsidRDefault="00824B89" w:rsidP="00C8586D">
      <w:pPr>
        <w:pStyle w:val="Prrafodelista"/>
        <w:numPr>
          <w:ilvl w:val="0"/>
          <w:numId w:val="23"/>
        </w:numPr>
        <w:tabs>
          <w:tab w:val="left" w:pos="283"/>
          <w:tab w:val="left" w:leader="dot" w:pos="7200"/>
          <w:tab w:val="left" w:pos="7257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Nombre y </w:t>
      </w:r>
      <w:r w:rsidR="00DE4BB9" w:rsidRPr="00C8586D">
        <w:rPr>
          <w:rFonts w:ascii="Clearface Regular" w:hAnsi="Clearface Regular"/>
          <w:sz w:val="22"/>
          <w:szCs w:val="22"/>
          <w:lang w:val="es-ES"/>
        </w:rPr>
        <w:t>A</w:t>
      </w:r>
      <w:r w:rsidRPr="00C8586D">
        <w:rPr>
          <w:rFonts w:ascii="Clearface Regular" w:hAnsi="Clearface Regular"/>
          <w:sz w:val="22"/>
          <w:szCs w:val="22"/>
          <w:lang w:val="es-ES"/>
        </w:rPr>
        <w:t xml:space="preserve">pellido </w:t>
      </w:r>
      <w:r w:rsidR="004A7D39" w:rsidRPr="00C8586D">
        <w:rPr>
          <w:rFonts w:ascii="Clearface Regular" w:hAnsi="Clearface Regular" w:hint="eastAsia"/>
          <w:sz w:val="22"/>
          <w:szCs w:val="22"/>
          <w:lang w:val="es-ES"/>
        </w:rPr>
        <w:t>…………………………………………</w:t>
      </w:r>
      <w:proofErr w:type="gramStart"/>
      <w:r w:rsidR="004A7D39" w:rsidRPr="00C8586D">
        <w:rPr>
          <w:rFonts w:ascii="Clearface Regular" w:hAnsi="Clearface Regular" w:hint="eastAsia"/>
          <w:sz w:val="22"/>
          <w:szCs w:val="22"/>
          <w:lang w:val="es-ES"/>
        </w:rPr>
        <w:t>……</w:t>
      </w:r>
      <w:r w:rsidR="004A7D39" w:rsidRPr="00C8586D">
        <w:rPr>
          <w:rFonts w:ascii="Clearface Regular" w:hAnsi="Clearface Regular"/>
          <w:sz w:val="22"/>
          <w:szCs w:val="22"/>
          <w:lang w:val="es-ES"/>
        </w:rPr>
        <w:t>.</w:t>
      </w:r>
      <w:proofErr w:type="gramEnd"/>
      <w:r w:rsidR="004A7D39" w:rsidRPr="00C8586D">
        <w:rPr>
          <w:rFonts w:ascii="Clearface Regular" w:hAnsi="Clearface Regular"/>
          <w:sz w:val="22"/>
          <w:szCs w:val="22"/>
          <w:lang w:val="es-ES"/>
        </w:rPr>
        <w:t>.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>DNI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ab/>
      </w:r>
      <w:r w:rsidR="004A7D39" w:rsidRPr="00C8586D">
        <w:rPr>
          <w:rFonts w:ascii="Clearface Regular" w:hAnsi="Clearface Regular" w:hint="eastAsia"/>
          <w:sz w:val="22"/>
          <w:szCs w:val="22"/>
          <w:lang w:val="es-ES"/>
        </w:rPr>
        <w:t>……………………………</w:t>
      </w:r>
    </w:p>
    <w:p w:rsidR="00E64F24" w:rsidRPr="00C8586D" w:rsidRDefault="00C8586D" w:rsidP="00C8586D">
      <w:pPr>
        <w:pStyle w:val="Prrafodelista"/>
        <w:numPr>
          <w:ilvl w:val="0"/>
          <w:numId w:val="23"/>
        </w:numPr>
        <w:tabs>
          <w:tab w:val="left" w:pos="283"/>
          <w:tab w:val="left" w:pos="2835"/>
          <w:tab w:val="left" w:pos="3544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Lugar y fecha de 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>nacimiento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ab/>
      </w:r>
    </w:p>
    <w:p w:rsidR="00E64F24" w:rsidRDefault="00E64F24" w:rsidP="00C8586D">
      <w:pPr>
        <w:numPr>
          <w:ilvl w:val="0"/>
          <w:numId w:val="13"/>
        </w:numPr>
        <w:tabs>
          <w:tab w:val="left" w:pos="283"/>
          <w:tab w:val="left" w:pos="8222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Domicilio</w:t>
      </w:r>
      <w:r w:rsidR="00DE4BB9">
        <w:rPr>
          <w:rFonts w:ascii="Clearface Regular" w:hAnsi="Clearface Regular"/>
          <w:sz w:val="22"/>
          <w:szCs w:val="22"/>
          <w:lang w:val="es-ES"/>
        </w:rPr>
        <w:t xml:space="preserve"> real</w:t>
      </w:r>
      <w:r>
        <w:rPr>
          <w:rFonts w:ascii="Clearface Regular" w:hAnsi="Clearface Regular"/>
          <w:sz w:val="22"/>
          <w:szCs w:val="22"/>
          <w:lang w:val="es-ES"/>
        </w:rPr>
        <w:t>.........................................................</w:t>
      </w:r>
      <w:r w:rsidR="004A7D39">
        <w:rPr>
          <w:rFonts w:ascii="Clearface Regular" w:hAnsi="Clearface Regular"/>
          <w:sz w:val="22"/>
          <w:szCs w:val="22"/>
          <w:lang w:val="es-ES"/>
        </w:rPr>
        <w:t>.............</w:t>
      </w:r>
      <w:r>
        <w:rPr>
          <w:rFonts w:ascii="Clearface Regular" w:hAnsi="Clearface Regular"/>
          <w:sz w:val="22"/>
          <w:szCs w:val="22"/>
          <w:lang w:val="es-ES"/>
        </w:rPr>
        <w:t>Localidad</w:t>
      </w:r>
      <w:r>
        <w:rPr>
          <w:rFonts w:ascii="Clearface Regular" w:hAnsi="Clearface Regular"/>
          <w:sz w:val="22"/>
          <w:szCs w:val="22"/>
          <w:lang w:val="es-ES"/>
        </w:rPr>
        <w:tab/>
      </w:r>
    </w:p>
    <w:p w:rsidR="00E64F24" w:rsidRDefault="00E64F24" w:rsidP="004C513B">
      <w:pPr>
        <w:numPr>
          <w:ilvl w:val="0"/>
          <w:numId w:val="13"/>
        </w:numPr>
        <w:tabs>
          <w:tab w:val="left" w:pos="283"/>
          <w:tab w:val="left" w:pos="4755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Provincia..........................................................</w:t>
      </w:r>
      <w:r w:rsidR="00824B89">
        <w:rPr>
          <w:rFonts w:ascii="Clearface Regular" w:hAnsi="Clearface Regular"/>
          <w:sz w:val="22"/>
          <w:szCs w:val="22"/>
          <w:lang w:val="es-ES"/>
        </w:rPr>
        <w:t>...............................</w:t>
      </w:r>
      <w:r>
        <w:rPr>
          <w:rFonts w:ascii="Clearface Regular" w:hAnsi="Clearface Regular"/>
          <w:sz w:val="22"/>
          <w:szCs w:val="22"/>
          <w:lang w:val="es-ES"/>
        </w:rPr>
        <w:t>CP............................</w:t>
      </w:r>
      <w:r w:rsidR="004C513B">
        <w:rPr>
          <w:rFonts w:ascii="Clearface Regular" w:hAnsi="Clearface Regular"/>
          <w:sz w:val="22"/>
          <w:szCs w:val="22"/>
          <w:lang w:val="es-ES"/>
        </w:rPr>
        <w:t>........................</w:t>
      </w:r>
    </w:p>
    <w:p w:rsidR="00E64F24" w:rsidRDefault="00E64F24" w:rsidP="004C513B">
      <w:pPr>
        <w:numPr>
          <w:ilvl w:val="0"/>
          <w:numId w:val="13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proofErr w:type="spellStart"/>
      <w:r>
        <w:rPr>
          <w:rFonts w:ascii="Clearface Regular" w:hAnsi="Clearface Regular"/>
          <w:sz w:val="22"/>
          <w:szCs w:val="22"/>
          <w:lang w:val="es-ES"/>
        </w:rPr>
        <w:t>Tel.</w:t>
      </w:r>
      <w:r w:rsidR="00824B89">
        <w:rPr>
          <w:rFonts w:ascii="Clearface Regular" w:hAnsi="Clearface Regular"/>
          <w:sz w:val="22"/>
          <w:szCs w:val="22"/>
          <w:lang w:val="es-ES"/>
        </w:rPr>
        <w:t>particular</w:t>
      </w:r>
      <w:proofErr w:type="spellEnd"/>
      <w:r w:rsidR="00824B89">
        <w:rPr>
          <w:rFonts w:ascii="Clearface Regular" w:hAnsi="Clearface Regular"/>
          <w:sz w:val="22"/>
          <w:szCs w:val="22"/>
          <w:lang w:val="es-ES"/>
        </w:rPr>
        <w:t xml:space="preserve"> </w:t>
      </w:r>
      <w:r>
        <w:rPr>
          <w:rFonts w:ascii="Clearface Regular" w:hAnsi="Clearface Regular"/>
          <w:sz w:val="22"/>
          <w:szCs w:val="22"/>
          <w:lang w:val="es-ES"/>
        </w:rPr>
        <w:t>/fax/</w:t>
      </w:r>
      <w:r>
        <w:rPr>
          <w:rFonts w:ascii="Clearface Regular" w:hAnsi="Clearface Regular" w:hint="eastAsia"/>
          <w:sz w:val="22"/>
          <w:szCs w:val="22"/>
          <w:lang w:val="es-ES"/>
        </w:rPr>
        <w:t>…………………………………</w:t>
      </w:r>
      <w:r w:rsidR="004A7D39">
        <w:rPr>
          <w:rFonts w:ascii="Clearface Regular" w:hAnsi="Clearface Regular"/>
          <w:sz w:val="22"/>
          <w:szCs w:val="22"/>
          <w:lang w:val="es-ES"/>
        </w:rPr>
        <w:t>.Celular</w:t>
      </w:r>
      <w:r w:rsidR="004A7D39">
        <w:rPr>
          <w:rFonts w:ascii="Clearface Regular" w:hAnsi="Clearface Regular" w:hint="eastAsia"/>
          <w:sz w:val="22"/>
          <w:szCs w:val="22"/>
          <w:lang w:val="es-ES"/>
        </w:rPr>
        <w:t>………………………………</w:t>
      </w:r>
    </w:p>
    <w:p w:rsidR="00824B89" w:rsidRDefault="00676F62" w:rsidP="004C513B">
      <w:pPr>
        <w:numPr>
          <w:ilvl w:val="0"/>
          <w:numId w:val="13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Correo Electrónico</w:t>
      </w:r>
      <w:r w:rsidR="00E64F24">
        <w:rPr>
          <w:rFonts w:ascii="Clearface Regular" w:hAnsi="Clearface Regular"/>
          <w:sz w:val="22"/>
          <w:szCs w:val="22"/>
          <w:lang w:val="es-ES"/>
        </w:rPr>
        <w:t>:</w:t>
      </w:r>
      <w:r w:rsidR="004A7D39">
        <w:rPr>
          <w:rFonts w:ascii="Clearface Regular" w:hAnsi="Clearface Regular" w:hint="eastAsia"/>
          <w:sz w:val="22"/>
          <w:szCs w:val="22"/>
          <w:lang w:val="es-ES"/>
        </w:rPr>
        <w:t>…</w:t>
      </w:r>
      <w:r w:rsidR="004C513B">
        <w:rPr>
          <w:rFonts w:ascii="Clearface Regular" w:hAnsi="Clearface Regular" w:hint="eastAsia"/>
          <w:sz w:val="22"/>
          <w:szCs w:val="22"/>
          <w:lang w:val="es-ES"/>
        </w:rPr>
        <w:t>……………………………………………………………………………</w:t>
      </w:r>
    </w:p>
    <w:p w:rsidR="00E64F24" w:rsidRDefault="00E64F24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Zapf Dingbats" w:hAnsi="Zapf Dingbats"/>
          <w:sz w:val="22"/>
          <w:szCs w:val="22"/>
        </w:rPr>
        <w:t></w:t>
      </w:r>
      <w:r>
        <w:rPr>
          <w:rFonts w:ascii="Clearface Regular" w:hAnsi="Clearface Regular"/>
          <w:sz w:val="22"/>
          <w:szCs w:val="22"/>
          <w:lang w:val="es-ES"/>
        </w:rPr>
        <w:t xml:space="preserve"> </w:t>
      </w:r>
      <w:r>
        <w:rPr>
          <w:rFonts w:ascii="Clearface Regular" w:hAnsi="Clearface Regular"/>
          <w:b/>
          <w:sz w:val="22"/>
          <w:szCs w:val="22"/>
          <w:lang w:val="es-ES"/>
        </w:rPr>
        <w:t>Estudios secundarios</w:t>
      </w:r>
    </w:p>
    <w:p w:rsidR="00E64F24" w:rsidRPr="00C8586D" w:rsidRDefault="00C8586D" w:rsidP="00C8586D">
      <w:pPr>
        <w:pStyle w:val="Prrafodelista"/>
        <w:numPr>
          <w:ilvl w:val="0"/>
          <w:numId w:val="24"/>
        </w:numPr>
        <w:tabs>
          <w:tab w:val="left" w:pos="283"/>
          <w:tab w:val="left" w:pos="2410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Título 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>obtenido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ab/>
      </w:r>
    </w:p>
    <w:p w:rsidR="00C8586D" w:rsidRPr="00C8586D" w:rsidRDefault="00824B89" w:rsidP="00C8586D">
      <w:pPr>
        <w:pStyle w:val="Prrafodelista"/>
        <w:numPr>
          <w:ilvl w:val="0"/>
          <w:numId w:val="24"/>
        </w:numPr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>Nombre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 xml:space="preserve"> </w:t>
      </w:r>
      <w:r w:rsidRPr="00C8586D">
        <w:rPr>
          <w:rFonts w:ascii="Clearface Regular" w:hAnsi="Clearface Regular"/>
          <w:sz w:val="22"/>
          <w:szCs w:val="22"/>
          <w:lang w:val="es-ES"/>
        </w:rPr>
        <w:t>y domicilio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 xml:space="preserve"> del establecimiento</w:t>
      </w:r>
      <w:r w:rsidR="00DE4BB9" w:rsidRPr="00C8586D">
        <w:rPr>
          <w:rFonts w:ascii="Clearface Regular" w:hAnsi="Clearface Regular"/>
          <w:sz w:val="22"/>
          <w:szCs w:val="22"/>
          <w:lang w:val="es-ES"/>
        </w:rPr>
        <w:t xml:space="preserve"> 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ab/>
      </w:r>
      <w:r w:rsidR="00C8586D" w:rsidRPr="00C8586D">
        <w:rPr>
          <w:rFonts w:ascii="Clearface Regular" w:hAnsi="Clearface Regular"/>
          <w:sz w:val="22"/>
          <w:szCs w:val="22"/>
          <w:lang w:val="es-ES"/>
        </w:rPr>
        <w:tab/>
      </w:r>
    </w:p>
    <w:p w:rsidR="00E64F24" w:rsidRPr="00C8586D" w:rsidRDefault="00C8586D" w:rsidP="00C8586D">
      <w:pPr>
        <w:pStyle w:val="Prrafodelista"/>
        <w:numPr>
          <w:ilvl w:val="0"/>
          <w:numId w:val="24"/>
        </w:numPr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Fechas de ingreso y de 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>egreso</w:t>
      </w:r>
      <w:r w:rsidR="00E64F24" w:rsidRPr="00C8586D">
        <w:rPr>
          <w:rFonts w:ascii="Clearface Regular" w:hAnsi="Clearface Regular"/>
          <w:sz w:val="22"/>
          <w:szCs w:val="22"/>
          <w:lang w:val="es-ES"/>
        </w:rPr>
        <w:tab/>
      </w:r>
    </w:p>
    <w:p w:rsidR="00E64F24" w:rsidRPr="00C8586D" w:rsidRDefault="00E64F24" w:rsidP="00C8586D">
      <w:pPr>
        <w:pStyle w:val="Prrafodelista"/>
        <w:numPr>
          <w:ilvl w:val="0"/>
          <w:numId w:val="24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Promedio final de notas, incluyendo </w:t>
      </w:r>
      <w:proofErr w:type="spellStart"/>
      <w:r w:rsidRPr="00C8586D">
        <w:rPr>
          <w:rFonts w:ascii="Clearface Regular" w:hAnsi="Clearface Regular"/>
          <w:sz w:val="22"/>
          <w:szCs w:val="22"/>
          <w:lang w:val="es-ES"/>
        </w:rPr>
        <w:t>aplazos</w:t>
      </w:r>
      <w:proofErr w:type="spellEnd"/>
      <w:r w:rsidRPr="00C8586D">
        <w:rPr>
          <w:rFonts w:ascii="Clearface Regular" w:hAnsi="Clearface Regular"/>
          <w:sz w:val="22"/>
          <w:szCs w:val="22"/>
          <w:lang w:val="es-ES"/>
        </w:rPr>
        <w:t xml:space="preserve"> y resulta</w:t>
      </w:r>
      <w:r w:rsidR="00C8586D">
        <w:rPr>
          <w:rFonts w:ascii="Clearface Regular" w:hAnsi="Clearface Regular"/>
          <w:sz w:val="22"/>
          <w:szCs w:val="22"/>
          <w:lang w:val="es-ES"/>
        </w:rPr>
        <w:t>dos de exámenes de recuperación</w:t>
      </w:r>
      <w:bookmarkStart w:id="0" w:name="_GoBack"/>
      <w:bookmarkEnd w:id="0"/>
    </w:p>
    <w:p w:rsidR="00E64F24" w:rsidRDefault="00E64F24" w:rsidP="00C8586D">
      <w:pPr>
        <w:tabs>
          <w:tab w:val="left" w:pos="283"/>
          <w:tab w:val="num" w:pos="360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b/>
          <w:sz w:val="22"/>
          <w:szCs w:val="22"/>
          <w:lang w:val="es-ES"/>
        </w:rPr>
        <w:t>Estudios universitarios</w:t>
      </w:r>
    </w:p>
    <w:p w:rsidR="00E64F24" w:rsidRPr="00C8586D" w:rsidRDefault="00E64F24" w:rsidP="00C8586D">
      <w:pPr>
        <w:pStyle w:val="Prrafodelista"/>
        <w:numPr>
          <w:ilvl w:val="1"/>
          <w:numId w:val="24"/>
        </w:numPr>
        <w:tabs>
          <w:tab w:val="left" w:pos="283"/>
          <w:tab w:val="left" w:leader="dot" w:pos="9820"/>
        </w:tabs>
        <w:ind w:left="108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Carrera que </w:t>
      </w:r>
      <w:r w:rsidR="00C8586D">
        <w:rPr>
          <w:rFonts w:ascii="Clearface Regular" w:hAnsi="Clearface Regular"/>
          <w:sz w:val="22"/>
          <w:szCs w:val="22"/>
          <w:lang w:val="es-ES"/>
        </w:rPr>
        <w:t>c</w:t>
      </w:r>
      <w:r w:rsidRPr="00C8586D">
        <w:rPr>
          <w:rFonts w:ascii="Clearface Regular" w:hAnsi="Clearface Regular"/>
          <w:sz w:val="22"/>
          <w:szCs w:val="22"/>
          <w:lang w:val="es-ES"/>
        </w:rPr>
        <w:t>ursa.............................</w:t>
      </w:r>
      <w:r w:rsidR="00C8586D">
        <w:rPr>
          <w:rFonts w:ascii="Clearface Regular" w:hAnsi="Clearface Regular"/>
          <w:sz w:val="22"/>
          <w:szCs w:val="22"/>
          <w:lang w:val="es-ES"/>
        </w:rPr>
        <w:t>.............................</w:t>
      </w:r>
    </w:p>
    <w:p w:rsidR="00E64F24" w:rsidRPr="00C8586D" w:rsidRDefault="00E64F24" w:rsidP="00C8586D">
      <w:pPr>
        <w:pStyle w:val="Prrafodelista"/>
        <w:numPr>
          <w:ilvl w:val="1"/>
          <w:numId w:val="24"/>
        </w:numPr>
        <w:tabs>
          <w:tab w:val="left" w:pos="283"/>
          <w:tab w:val="left" w:leader="dot" w:pos="9820"/>
        </w:tabs>
        <w:ind w:left="108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Fecha de ingreso </w:t>
      </w:r>
      <w:r w:rsidR="00DE4BB9" w:rsidRPr="00C8586D">
        <w:rPr>
          <w:rFonts w:ascii="Clearface Regular" w:hAnsi="Clearface Regular"/>
          <w:sz w:val="22"/>
          <w:szCs w:val="22"/>
          <w:lang w:val="es-ES"/>
        </w:rPr>
        <w:t xml:space="preserve">a la carrera </w:t>
      </w:r>
    </w:p>
    <w:p w:rsidR="00FD4B2C" w:rsidRPr="00C8586D" w:rsidRDefault="00E64F24" w:rsidP="00C8586D">
      <w:pPr>
        <w:pStyle w:val="Prrafodelista"/>
        <w:numPr>
          <w:ilvl w:val="1"/>
          <w:numId w:val="24"/>
        </w:numPr>
        <w:tabs>
          <w:tab w:val="left" w:pos="283"/>
          <w:tab w:val="left" w:leader="dot" w:pos="9820"/>
        </w:tabs>
        <w:ind w:left="108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>Materias cursadas y acreditadas</w:t>
      </w:r>
      <w:r w:rsidR="00FD4B2C" w:rsidRPr="00C8586D">
        <w:rPr>
          <w:rFonts w:ascii="Clearface Regular" w:hAnsi="Clearface Regular"/>
          <w:sz w:val="22"/>
          <w:szCs w:val="22"/>
          <w:lang w:val="es-ES"/>
        </w:rPr>
        <w:t xml:space="preserve"> cantidad…………………………………………………………</w:t>
      </w:r>
      <w:proofErr w:type="gramStart"/>
      <w:r w:rsidR="00FD4B2C" w:rsidRPr="00C8586D">
        <w:rPr>
          <w:rFonts w:ascii="Clearface Regular" w:hAnsi="Clearface Regular"/>
          <w:sz w:val="22"/>
          <w:szCs w:val="22"/>
          <w:lang w:val="es-ES"/>
        </w:rPr>
        <w:t>…….</w:t>
      </w:r>
      <w:proofErr w:type="gramEnd"/>
      <w:r w:rsidR="00FD4B2C" w:rsidRPr="00C8586D">
        <w:rPr>
          <w:rFonts w:ascii="Clearface Regular" w:hAnsi="Clearface Regular"/>
          <w:sz w:val="22"/>
          <w:szCs w:val="22"/>
          <w:lang w:val="es-ES"/>
        </w:rPr>
        <w:t>.</w:t>
      </w:r>
    </w:p>
    <w:p w:rsidR="00E64F24" w:rsidRDefault="00FD4B2C" w:rsidP="00C8586D">
      <w:pPr>
        <w:pStyle w:val="Prrafodelista"/>
        <w:numPr>
          <w:ilvl w:val="0"/>
          <w:numId w:val="24"/>
        </w:numPr>
        <w:tabs>
          <w:tab w:val="clear" w:pos="720"/>
          <w:tab w:val="left" w:pos="283"/>
          <w:tab w:val="num" w:pos="360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FD4B2C">
        <w:rPr>
          <w:rFonts w:ascii="Clearface Regular" w:hAnsi="Clearface Regular"/>
          <w:sz w:val="22"/>
          <w:szCs w:val="22"/>
          <w:lang w:val="es-ES"/>
        </w:rPr>
        <w:t xml:space="preserve">Materias cursadas y acreditadas detalle </w:t>
      </w:r>
    </w:p>
    <w:p w:rsidR="00FD4B2C" w:rsidRPr="00FD4B2C" w:rsidRDefault="00FD4B2C" w:rsidP="00C8586D">
      <w:pPr>
        <w:pStyle w:val="Prrafodelista"/>
        <w:numPr>
          <w:ilvl w:val="0"/>
          <w:numId w:val="24"/>
        </w:numPr>
        <w:tabs>
          <w:tab w:val="clear" w:pos="720"/>
          <w:tab w:val="left" w:pos="283"/>
          <w:tab w:val="num" w:pos="360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Materias en curso cantidad …</w:t>
      </w:r>
      <w:r w:rsidR="00C8586D">
        <w:rPr>
          <w:rFonts w:ascii="Clearface Regular" w:hAnsi="Clearface Regular"/>
          <w:sz w:val="22"/>
          <w:szCs w:val="22"/>
          <w:lang w:val="es-ES"/>
        </w:rPr>
        <w:t>………………………………………………………………………</w:t>
      </w:r>
      <w:proofErr w:type="gramStart"/>
      <w:r w:rsidR="00C8586D">
        <w:rPr>
          <w:rFonts w:ascii="Clearface Regular" w:hAnsi="Clearface Regular"/>
          <w:sz w:val="22"/>
          <w:szCs w:val="22"/>
          <w:lang w:val="es-ES"/>
        </w:rPr>
        <w:t>…….</w:t>
      </w:r>
      <w:proofErr w:type="gramEnd"/>
      <w:r w:rsidR="00C8586D">
        <w:rPr>
          <w:rFonts w:ascii="Clearface Regular" w:hAnsi="Clearface Regular"/>
          <w:sz w:val="22"/>
          <w:szCs w:val="22"/>
          <w:lang w:val="es-ES"/>
        </w:rPr>
        <w:t>.</w:t>
      </w:r>
    </w:p>
    <w:p w:rsidR="00824B89" w:rsidRDefault="00E64F24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>Materias que está cursando</w:t>
      </w:r>
      <w:r w:rsidR="00FD4B2C" w:rsidRPr="00C8586D">
        <w:rPr>
          <w:rFonts w:ascii="Clearface Regular" w:hAnsi="Clearface Regular"/>
          <w:sz w:val="22"/>
          <w:szCs w:val="22"/>
          <w:lang w:val="es-ES"/>
        </w:rPr>
        <w:t xml:space="preserve"> detalle </w:t>
      </w:r>
    </w:p>
    <w:p w:rsidR="00E64F24" w:rsidRPr="00C8586D" w:rsidRDefault="00E64F24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Exámenes finales rendidos y notas obtenidas (incluyendo </w:t>
      </w:r>
      <w:proofErr w:type="spellStart"/>
      <w:r w:rsidRPr="00C8586D">
        <w:rPr>
          <w:rFonts w:ascii="Clearface Regular" w:hAnsi="Clearface Regular"/>
          <w:sz w:val="22"/>
          <w:szCs w:val="22"/>
          <w:lang w:val="es-ES"/>
        </w:rPr>
        <w:t>aplazos</w:t>
      </w:r>
      <w:proofErr w:type="spellEnd"/>
      <w:r w:rsidRPr="00C8586D">
        <w:rPr>
          <w:rFonts w:ascii="Clearface Regular" w:hAnsi="Clearface Regular"/>
          <w:sz w:val="22"/>
          <w:szCs w:val="22"/>
          <w:lang w:val="es-ES"/>
        </w:rPr>
        <w:t>)</w:t>
      </w:r>
      <w:r w:rsidR="00DE4BB9" w:rsidRPr="00C8586D">
        <w:rPr>
          <w:rFonts w:ascii="Clearface Regular" w:hAnsi="Clearface Regular"/>
          <w:sz w:val="22"/>
          <w:szCs w:val="22"/>
          <w:lang w:val="es-ES"/>
        </w:rPr>
        <w:t xml:space="preserve"> </w:t>
      </w:r>
      <w:r w:rsidR="00C8586D">
        <w:rPr>
          <w:rFonts w:ascii="Clearface Regular" w:hAnsi="Clearface Regular"/>
          <w:b/>
          <w:sz w:val="22"/>
          <w:szCs w:val="22"/>
          <w:lang w:val="es-ES"/>
        </w:rPr>
        <w:t xml:space="preserve">sin </w:t>
      </w:r>
      <w:r w:rsidR="00DE4BB9" w:rsidRPr="00C8586D">
        <w:rPr>
          <w:rFonts w:ascii="Clearface Regular" w:hAnsi="Clearface Regular"/>
          <w:b/>
          <w:sz w:val="22"/>
          <w:szCs w:val="22"/>
          <w:lang w:val="es-ES"/>
        </w:rPr>
        <w:t>CBC</w:t>
      </w:r>
    </w:p>
    <w:p w:rsidR="00E64F24" w:rsidRDefault="00E64F24" w:rsidP="00C8586D">
      <w:pPr>
        <w:tabs>
          <w:tab w:val="left" w:pos="283"/>
          <w:tab w:val="left" w:leader="dot" w:pos="9820"/>
        </w:tabs>
        <w:ind w:left="9100"/>
        <w:rPr>
          <w:rFonts w:ascii="Clearface Regular" w:hAnsi="Clearface Regular"/>
          <w:sz w:val="22"/>
          <w:szCs w:val="22"/>
          <w:lang w:val="es-ES"/>
        </w:rPr>
      </w:pPr>
    </w:p>
    <w:p w:rsidR="00E64F24" w:rsidRPr="00C8586D" w:rsidRDefault="00E64F24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 xml:space="preserve">Promedio actual de notas (incluyendo </w:t>
      </w:r>
      <w:proofErr w:type="spellStart"/>
      <w:r w:rsidRPr="00C8586D">
        <w:rPr>
          <w:rFonts w:ascii="Clearface Regular" w:hAnsi="Clearface Regular"/>
          <w:sz w:val="22"/>
          <w:szCs w:val="22"/>
          <w:lang w:val="es-ES"/>
        </w:rPr>
        <w:t>aplazos</w:t>
      </w:r>
      <w:proofErr w:type="spellEnd"/>
      <w:r w:rsidRPr="00C8586D">
        <w:rPr>
          <w:rFonts w:ascii="Clearface Regular" w:hAnsi="Clearface Regular"/>
          <w:sz w:val="22"/>
          <w:szCs w:val="22"/>
          <w:lang w:val="es-ES"/>
        </w:rPr>
        <w:t>)</w:t>
      </w:r>
      <w:r w:rsidR="00DE4BB9" w:rsidRPr="00C8586D">
        <w:rPr>
          <w:rFonts w:ascii="Clearface Regular" w:hAnsi="Clearface Regular"/>
          <w:sz w:val="22"/>
          <w:szCs w:val="22"/>
          <w:lang w:val="es-ES"/>
        </w:rPr>
        <w:t xml:space="preserve"> </w:t>
      </w:r>
      <w:r w:rsidR="00DE4BB9" w:rsidRPr="00C8586D">
        <w:rPr>
          <w:rFonts w:ascii="Clearface Regular" w:hAnsi="Clearface Regular"/>
          <w:b/>
          <w:sz w:val="22"/>
          <w:szCs w:val="22"/>
          <w:lang w:val="es-ES"/>
        </w:rPr>
        <w:t>sin CBC</w:t>
      </w:r>
    </w:p>
    <w:p w:rsidR="00E64F24" w:rsidRPr="00C8586D" w:rsidRDefault="00E64F24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>Otros estudios realiza</w:t>
      </w:r>
      <w:r w:rsidR="00C8586D">
        <w:rPr>
          <w:rFonts w:ascii="Clearface Regular" w:hAnsi="Clearface Regular"/>
          <w:sz w:val="22"/>
          <w:szCs w:val="22"/>
          <w:lang w:val="es-ES"/>
        </w:rPr>
        <w:t>dos y en realización</w:t>
      </w:r>
    </w:p>
    <w:p w:rsidR="00E64F24" w:rsidRDefault="00E64F24" w:rsidP="00C8586D">
      <w:pPr>
        <w:tabs>
          <w:tab w:val="left" w:pos="283"/>
          <w:tab w:val="left" w:leader="dot" w:pos="9820"/>
        </w:tabs>
        <w:ind w:left="9100"/>
        <w:rPr>
          <w:rFonts w:ascii="Clearface Regular" w:hAnsi="Clearface Regular"/>
          <w:sz w:val="22"/>
          <w:szCs w:val="22"/>
          <w:lang w:val="es-ES"/>
        </w:rPr>
      </w:pPr>
    </w:p>
    <w:p w:rsidR="00E64F24" w:rsidRPr="00C8586D" w:rsidRDefault="00C8586D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 xml:space="preserve">Otros antecedentes de </w:t>
      </w:r>
      <w:proofErr w:type="spellStart"/>
      <w:r>
        <w:rPr>
          <w:rFonts w:ascii="Clearface Regular" w:hAnsi="Clearface Regular"/>
          <w:sz w:val="22"/>
          <w:szCs w:val="22"/>
          <w:lang w:val="es-ES"/>
        </w:rPr>
        <w:t>inte</w:t>
      </w:r>
      <w:proofErr w:type="spellEnd"/>
    </w:p>
    <w:p w:rsidR="00E64F24" w:rsidRDefault="00E64F24" w:rsidP="00C8586D">
      <w:pPr>
        <w:tabs>
          <w:tab w:val="left" w:pos="283"/>
          <w:tab w:val="left" w:leader="dot" w:pos="9820"/>
        </w:tabs>
        <w:ind w:left="9100"/>
        <w:rPr>
          <w:rFonts w:ascii="Clearface Regular" w:hAnsi="Clearface Regular"/>
          <w:sz w:val="22"/>
          <w:szCs w:val="22"/>
          <w:lang w:val="es-ES"/>
        </w:rPr>
      </w:pPr>
    </w:p>
    <w:p w:rsidR="00E64F24" w:rsidRPr="00C8586D" w:rsidRDefault="00E64F24" w:rsidP="00C8586D">
      <w:pPr>
        <w:tabs>
          <w:tab w:val="left" w:pos="283"/>
          <w:tab w:val="left" w:leader="dot" w:pos="9820"/>
        </w:tabs>
        <w:ind w:left="360"/>
        <w:rPr>
          <w:rFonts w:ascii="Clearface Regular" w:hAnsi="Clearface Regular"/>
          <w:sz w:val="22"/>
          <w:szCs w:val="22"/>
          <w:lang w:val="es-ES"/>
        </w:rPr>
      </w:pPr>
      <w:r w:rsidRPr="00C8586D">
        <w:rPr>
          <w:rFonts w:ascii="Clearface Regular" w:hAnsi="Clearface Regular"/>
          <w:sz w:val="22"/>
          <w:szCs w:val="22"/>
          <w:lang w:val="es-ES"/>
        </w:rPr>
        <w:t>Mot</w:t>
      </w:r>
      <w:r w:rsidR="00C8586D">
        <w:rPr>
          <w:rFonts w:ascii="Clearface Regular" w:hAnsi="Clearface Regular"/>
          <w:sz w:val="22"/>
          <w:szCs w:val="22"/>
          <w:lang w:val="es-ES"/>
        </w:rPr>
        <w:t>ivo por el que solicita la beca</w:t>
      </w:r>
    </w:p>
    <w:p w:rsidR="00E64F24" w:rsidRDefault="00E64F24" w:rsidP="00C8586D">
      <w:pPr>
        <w:tabs>
          <w:tab w:val="left" w:pos="283"/>
          <w:tab w:val="left" w:leader="dot" w:pos="9820"/>
        </w:tabs>
        <w:ind w:firstLine="9820"/>
        <w:rPr>
          <w:rFonts w:ascii="Clearface Regular" w:hAnsi="Clearface Regular"/>
          <w:sz w:val="22"/>
          <w:szCs w:val="22"/>
          <w:lang w:val="es-ES"/>
        </w:rPr>
      </w:pPr>
    </w:p>
    <w:p w:rsidR="005838A2" w:rsidRPr="005838A2" w:rsidRDefault="005838A2" w:rsidP="00C8586D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b/>
          <w:bCs/>
          <w:sz w:val="22"/>
          <w:szCs w:val="22"/>
          <w:lang w:val="es-ES"/>
        </w:rPr>
      </w:pPr>
      <w:r w:rsidRPr="005838A2">
        <w:rPr>
          <w:rFonts w:ascii="Clearface Regular" w:hAnsi="Clearface Regular"/>
          <w:b/>
          <w:bCs/>
          <w:sz w:val="22"/>
          <w:szCs w:val="22"/>
          <w:lang w:val="es-ES"/>
        </w:rPr>
        <w:t>Declaración</w:t>
      </w:r>
      <w:r>
        <w:rPr>
          <w:rFonts w:ascii="Clearface Regular" w:hAnsi="Clearface Regular"/>
          <w:b/>
          <w:bCs/>
          <w:sz w:val="22"/>
          <w:szCs w:val="22"/>
          <w:lang w:val="es-ES"/>
        </w:rPr>
        <w:t xml:space="preserve"> jurada </w:t>
      </w:r>
      <w:r w:rsidRPr="005838A2">
        <w:rPr>
          <w:rFonts w:ascii="Clearface Regular" w:hAnsi="Clearface Regular"/>
          <w:b/>
          <w:bCs/>
          <w:sz w:val="22"/>
          <w:szCs w:val="22"/>
          <w:lang w:val="es-ES"/>
        </w:rPr>
        <w:t>familiar:</w:t>
      </w:r>
    </w:p>
    <w:p w:rsidR="00F6153B" w:rsidRDefault="00824B89" w:rsidP="00824B89">
      <w:pPr>
        <w:numPr>
          <w:ilvl w:val="0"/>
          <w:numId w:val="8"/>
        </w:num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Composición del grupo familiar con el que convive</w:t>
      </w:r>
      <w:r w:rsidR="00F6153B">
        <w:rPr>
          <w:rFonts w:ascii="Clearface Regular" w:hAnsi="Clearface Regular"/>
          <w:sz w:val="22"/>
          <w:szCs w:val="22"/>
          <w:lang w:val="es-ES"/>
        </w:rPr>
        <w:t xml:space="preserve"> </w:t>
      </w:r>
    </w:p>
    <w:p w:rsidR="00824B89" w:rsidRDefault="00F6153B" w:rsidP="00F6153B">
      <w:pPr>
        <w:numPr>
          <w:ilvl w:val="0"/>
          <w:numId w:val="8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proofErr w:type="gramStart"/>
      <w:r>
        <w:rPr>
          <w:rFonts w:ascii="Clearface Regular" w:hAnsi="Clearface Regular"/>
          <w:sz w:val="22"/>
          <w:szCs w:val="22"/>
          <w:lang w:val="es-ES"/>
        </w:rPr>
        <w:t xml:space="preserve">Si su lugar de residencia no es Buenos Aires donde vive y con </w:t>
      </w:r>
      <w:proofErr w:type="spellStart"/>
      <w:r>
        <w:rPr>
          <w:rFonts w:ascii="Clearface Regular" w:hAnsi="Clearface Regular"/>
          <w:sz w:val="22"/>
          <w:szCs w:val="22"/>
          <w:lang w:val="es-ES"/>
        </w:rPr>
        <w:t>quien</w:t>
      </w:r>
      <w:proofErr w:type="spellEnd"/>
      <w:r>
        <w:rPr>
          <w:rFonts w:ascii="Clearface Regular" w:hAnsi="Clearface Regular"/>
          <w:sz w:val="22"/>
          <w:szCs w:val="22"/>
          <w:lang w:val="es-ES"/>
        </w:rPr>
        <w:t>?</w:t>
      </w:r>
      <w:proofErr w:type="gramEnd"/>
      <w:r>
        <w:rPr>
          <w:rFonts w:ascii="Clearface Regular" w:hAnsi="Clearface Regular"/>
          <w:sz w:val="22"/>
          <w:szCs w:val="22"/>
          <w:lang w:val="es-ES"/>
        </w:rPr>
        <w:t xml:space="preserve"> </w:t>
      </w:r>
    </w:p>
    <w:p w:rsidR="00824B89" w:rsidRDefault="00824B89" w:rsidP="00824B89">
      <w:pPr>
        <w:numPr>
          <w:ilvl w:val="0"/>
          <w:numId w:val="8"/>
        </w:num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 xml:space="preserve">Cantidad de hermanos, edades, estudios en curso y establecimientos en los cuales realizan sus </w:t>
      </w:r>
      <w:proofErr w:type="gramStart"/>
      <w:r>
        <w:rPr>
          <w:rFonts w:ascii="Clearface Regular" w:hAnsi="Clearface Regular"/>
          <w:sz w:val="22"/>
          <w:szCs w:val="22"/>
          <w:lang w:val="es-ES"/>
        </w:rPr>
        <w:t>estudios:</w:t>
      </w:r>
      <w:r w:rsidR="00627751">
        <w:rPr>
          <w:rFonts w:ascii="Clearface Regular" w:hAnsi="Clearface Regular" w:hint="eastAsia"/>
          <w:sz w:val="22"/>
          <w:szCs w:val="22"/>
          <w:lang w:val="es-ES"/>
        </w:rPr>
        <w:t>…</w:t>
      </w:r>
      <w:proofErr w:type="gramEnd"/>
      <w:r w:rsidR="00627751">
        <w:rPr>
          <w:rFonts w:ascii="Clearface Regular" w:hAnsi="Clearface Regular" w:hint="eastAsia"/>
          <w:sz w:val="22"/>
          <w:szCs w:val="22"/>
          <w:lang w:val="es-ES"/>
        </w:rPr>
        <w:t>……………………………………………………………………………………</w:t>
      </w:r>
      <w:r w:rsidR="00627751">
        <w:rPr>
          <w:rFonts w:ascii="Clearface Regular" w:hAnsi="Clearface Regular"/>
          <w:sz w:val="22"/>
          <w:szCs w:val="22"/>
          <w:lang w:val="es-ES"/>
        </w:rPr>
        <w:t>.</w:t>
      </w:r>
    </w:p>
    <w:p w:rsidR="005838A2" w:rsidRDefault="00824B89" w:rsidP="00627751">
      <w:pPr>
        <w:numPr>
          <w:ilvl w:val="0"/>
          <w:numId w:val="8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 xml:space="preserve">Quien es el </w:t>
      </w:r>
      <w:r w:rsidR="005838A2">
        <w:rPr>
          <w:rFonts w:ascii="Clearface Regular" w:hAnsi="Clearface Regular"/>
          <w:sz w:val="22"/>
          <w:szCs w:val="22"/>
          <w:lang w:val="es-ES"/>
        </w:rPr>
        <w:t xml:space="preserve">principal </w:t>
      </w:r>
      <w:r>
        <w:rPr>
          <w:rFonts w:ascii="Clearface Regular" w:hAnsi="Clearface Regular"/>
          <w:sz w:val="22"/>
          <w:szCs w:val="22"/>
          <w:lang w:val="es-ES"/>
        </w:rPr>
        <w:t>sostén econ</w:t>
      </w:r>
      <w:r w:rsidR="005838A2">
        <w:rPr>
          <w:rFonts w:ascii="Clearface Regular" w:hAnsi="Clearface Regular"/>
          <w:sz w:val="22"/>
          <w:szCs w:val="22"/>
          <w:lang w:val="es-ES"/>
        </w:rPr>
        <w:t xml:space="preserve">ómico del grupo familiar </w:t>
      </w:r>
      <w:r w:rsidR="00627751">
        <w:rPr>
          <w:rFonts w:ascii="Clearface Regular" w:hAnsi="Clearface Regular" w:hint="eastAsia"/>
          <w:sz w:val="22"/>
          <w:szCs w:val="22"/>
          <w:lang w:val="es-ES"/>
        </w:rPr>
        <w:t>…………………………………</w:t>
      </w:r>
      <w:r w:rsidR="00627751">
        <w:rPr>
          <w:rFonts w:ascii="Clearface Regular" w:hAnsi="Clearface Regular"/>
          <w:sz w:val="22"/>
          <w:szCs w:val="22"/>
          <w:lang w:val="es-ES"/>
        </w:rPr>
        <w:t>..</w:t>
      </w:r>
    </w:p>
    <w:p w:rsidR="00824B89" w:rsidRDefault="005838A2" w:rsidP="005838A2">
      <w:pPr>
        <w:numPr>
          <w:ilvl w:val="0"/>
          <w:numId w:val="8"/>
        </w:numPr>
        <w:tabs>
          <w:tab w:val="left" w:pos="283"/>
          <w:tab w:val="left" w:leader="dot" w:pos="9820"/>
        </w:tabs>
        <w:rPr>
          <w:rFonts w:ascii="Clearface Regular" w:hAnsi="Clearface Regular"/>
          <w:sz w:val="22"/>
          <w:szCs w:val="22"/>
          <w:lang w:val="es-ES"/>
        </w:rPr>
      </w:pPr>
      <w:proofErr w:type="gramStart"/>
      <w:r>
        <w:rPr>
          <w:rFonts w:ascii="Clearface Regular" w:hAnsi="Clearface Regular"/>
          <w:sz w:val="22"/>
          <w:szCs w:val="22"/>
          <w:lang w:val="es-ES"/>
        </w:rPr>
        <w:t>Actividad?</w:t>
      </w:r>
      <w:proofErr w:type="gramEnd"/>
      <w:r>
        <w:rPr>
          <w:rFonts w:ascii="Clearface Regular" w:hAnsi="Clearface Regular"/>
          <w:sz w:val="22"/>
          <w:szCs w:val="22"/>
          <w:lang w:val="es-ES"/>
        </w:rPr>
        <w:t xml:space="preserve"> </w:t>
      </w:r>
      <w:r>
        <w:rPr>
          <w:rFonts w:ascii="Clearface Regular" w:hAnsi="Clearface Regular" w:hint="eastAsia"/>
          <w:sz w:val="22"/>
          <w:szCs w:val="22"/>
          <w:lang w:val="es-ES"/>
        </w:rPr>
        <w:t>……………………………………</w:t>
      </w:r>
      <w:r>
        <w:rPr>
          <w:rFonts w:ascii="Clearface Regular" w:hAnsi="Clearface Regular"/>
          <w:sz w:val="22"/>
          <w:szCs w:val="22"/>
          <w:lang w:val="es-ES"/>
        </w:rPr>
        <w:t xml:space="preserve">.Se desempeña en relación de dependencia? </w:t>
      </w:r>
      <w:proofErr w:type="gramStart"/>
      <w:r>
        <w:rPr>
          <w:rFonts w:ascii="Clearface Regular" w:hAnsi="Clearface Regular"/>
          <w:sz w:val="22"/>
          <w:szCs w:val="22"/>
          <w:lang w:val="es-ES"/>
        </w:rPr>
        <w:t>SI  NO</w:t>
      </w:r>
      <w:proofErr w:type="gramEnd"/>
      <w:r>
        <w:rPr>
          <w:rFonts w:ascii="Clearface Regular" w:hAnsi="Clearface Regular"/>
          <w:sz w:val="22"/>
          <w:szCs w:val="22"/>
          <w:lang w:val="es-ES"/>
        </w:rPr>
        <w:t xml:space="preserve"> </w:t>
      </w:r>
      <w:r w:rsidR="00F6153B">
        <w:rPr>
          <w:rFonts w:ascii="Clearface Regular" w:hAnsi="Clearface Regular"/>
          <w:sz w:val="22"/>
          <w:szCs w:val="22"/>
          <w:lang w:val="es-ES"/>
        </w:rPr>
        <w:t xml:space="preserve">        </w:t>
      </w:r>
      <w:r>
        <w:rPr>
          <w:rFonts w:ascii="Clearface Regular" w:hAnsi="Clearface Regular"/>
          <w:sz w:val="22"/>
          <w:szCs w:val="22"/>
          <w:lang w:val="es-ES"/>
        </w:rPr>
        <w:t>En caso afirmativo Donde?.........................................</w:t>
      </w:r>
      <w:r w:rsidR="00627751">
        <w:rPr>
          <w:rFonts w:ascii="Clearface Regular" w:hAnsi="Clearface Regular"/>
          <w:sz w:val="22"/>
          <w:szCs w:val="22"/>
          <w:lang w:val="es-ES"/>
        </w:rPr>
        <w:t>..................................................................</w:t>
      </w:r>
    </w:p>
    <w:p w:rsidR="005838A2" w:rsidRDefault="00987A89" w:rsidP="00824B89">
      <w:pPr>
        <w:numPr>
          <w:ilvl w:val="0"/>
          <w:numId w:val="8"/>
        </w:num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proofErr w:type="gramStart"/>
      <w:r>
        <w:rPr>
          <w:rFonts w:ascii="Clearface Regular" w:hAnsi="Clearface Regular"/>
          <w:sz w:val="22"/>
          <w:szCs w:val="22"/>
          <w:lang w:val="es-ES"/>
        </w:rPr>
        <w:t>Otros ingresos del grupo familiar?</w:t>
      </w:r>
      <w:proofErr w:type="gramEnd"/>
      <w:r>
        <w:rPr>
          <w:rFonts w:ascii="Clearface Regular" w:hAnsi="Clearface Regular"/>
          <w:sz w:val="22"/>
          <w:szCs w:val="22"/>
          <w:lang w:val="es-ES"/>
        </w:rPr>
        <w:t xml:space="preserve"> Indicar origen no montos.</w:t>
      </w:r>
    </w:p>
    <w:p w:rsidR="00987A89" w:rsidRDefault="00987A89" w:rsidP="00987A89">
      <w:pPr>
        <w:tabs>
          <w:tab w:val="left" w:pos="283"/>
          <w:tab w:val="left" w:leader="dot" w:pos="9820"/>
        </w:tabs>
        <w:ind w:left="360"/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 w:hint="eastAsia"/>
          <w:sz w:val="22"/>
          <w:szCs w:val="22"/>
          <w:lang w:val="es-ES"/>
        </w:rPr>
        <w:t>………………………………………………………………………………………………………………</w:t>
      </w:r>
    </w:p>
    <w:p w:rsidR="00987A89" w:rsidRDefault="00987A89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</w:p>
    <w:p w:rsidR="00987A89" w:rsidRPr="00DE4BB9" w:rsidRDefault="00DE4BB9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b/>
          <w:bCs/>
          <w:sz w:val="22"/>
          <w:szCs w:val="22"/>
          <w:lang w:val="es-ES"/>
        </w:rPr>
      </w:pPr>
      <w:r w:rsidRPr="00DE4BB9">
        <w:rPr>
          <w:rFonts w:ascii="Clearface Regular" w:hAnsi="Clearface Regular"/>
          <w:b/>
          <w:bCs/>
          <w:sz w:val="22"/>
          <w:szCs w:val="22"/>
          <w:lang w:val="es-ES"/>
        </w:rPr>
        <w:t>ADJUNTAR FOTOCOPIA DEL DNI</w:t>
      </w:r>
    </w:p>
    <w:p w:rsidR="00E64F24" w:rsidRDefault="00E64F24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i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ab/>
      </w:r>
      <w:r>
        <w:rPr>
          <w:rFonts w:ascii="Clearface Regular" w:hAnsi="Clearface Regular"/>
          <w:i/>
          <w:sz w:val="22"/>
          <w:szCs w:val="22"/>
          <w:lang w:val="es-ES"/>
        </w:rPr>
        <w:t>El abajo firmante declara bajo juramento que los datos consignados en este formulario son completos y que implican la fiel expresión de la verdad.</w:t>
      </w:r>
    </w:p>
    <w:p w:rsidR="00E64F24" w:rsidRDefault="00E64F24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</w:p>
    <w:p w:rsidR="00E64F24" w:rsidRDefault="00E64F24">
      <w:pPr>
        <w:tabs>
          <w:tab w:val="left" w:pos="283"/>
          <w:tab w:val="left" w:leader="dot" w:pos="9820"/>
        </w:tabs>
        <w:jc w:val="both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Firma y aclaración</w:t>
      </w:r>
      <w:r>
        <w:rPr>
          <w:rFonts w:ascii="Clearface Regular" w:hAnsi="Clearface Regular"/>
          <w:sz w:val="22"/>
          <w:szCs w:val="22"/>
          <w:lang w:val="es-ES"/>
        </w:rPr>
        <w:tab/>
      </w:r>
    </w:p>
    <w:p w:rsidR="00627751" w:rsidRDefault="00627751" w:rsidP="00DE4BB9">
      <w:pPr>
        <w:tabs>
          <w:tab w:val="left" w:pos="283"/>
          <w:tab w:val="left" w:leader="dot" w:pos="9820"/>
        </w:tabs>
        <w:jc w:val="right"/>
        <w:rPr>
          <w:rFonts w:ascii="Clearface Regular" w:hAnsi="Clearface Regular"/>
          <w:sz w:val="22"/>
          <w:szCs w:val="22"/>
          <w:lang w:val="es-ES"/>
        </w:rPr>
      </w:pPr>
    </w:p>
    <w:p w:rsidR="00E64F24" w:rsidRDefault="00E64F24" w:rsidP="00B76F46">
      <w:pPr>
        <w:tabs>
          <w:tab w:val="left" w:pos="283"/>
          <w:tab w:val="left" w:leader="dot" w:pos="9820"/>
        </w:tabs>
        <w:jc w:val="right"/>
        <w:rPr>
          <w:rFonts w:ascii="Clearface Regular" w:hAnsi="Clearface Regular"/>
          <w:sz w:val="22"/>
          <w:szCs w:val="22"/>
          <w:lang w:val="es-ES"/>
        </w:rPr>
      </w:pPr>
      <w:r>
        <w:rPr>
          <w:rFonts w:ascii="Clearface Regular" w:hAnsi="Clearface Regular"/>
          <w:sz w:val="22"/>
          <w:szCs w:val="22"/>
          <w:lang w:val="es-ES"/>
        </w:rPr>
        <w:t>Buenos Aires,..........de.......</w:t>
      </w:r>
      <w:r w:rsidR="00987A89">
        <w:rPr>
          <w:rFonts w:ascii="Clearface Regular" w:hAnsi="Clearface Regular"/>
          <w:sz w:val="22"/>
          <w:szCs w:val="22"/>
          <w:lang w:val="es-ES"/>
        </w:rPr>
        <w:t>.........................de 20</w:t>
      </w:r>
      <w:r w:rsidR="00B76F46">
        <w:rPr>
          <w:rFonts w:ascii="Clearface Regular" w:hAnsi="Clearface Regular" w:hint="eastAsia"/>
          <w:sz w:val="22"/>
          <w:szCs w:val="22"/>
          <w:lang w:val="es-ES"/>
        </w:rPr>
        <w:t>…</w:t>
      </w:r>
      <w:r w:rsidR="00B76F46">
        <w:rPr>
          <w:rFonts w:ascii="Clearface Regular" w:hAnsi="Clearface Regular"/>
          <w:sz w:val="22"/>
          <w:szCs w:val="22"/>
          <w:lang w:val="es-ES"/>
        </w:rPr>
        <w:t>.</w:t>
      </w:r>
      <w:r>
        <w:rPr>
          <w:rFonts w:ascii="Clearface Regular" w:hAnsi="Clearface Regular"/>
          <w:sz w:val="22"/>
          <w:szCs w:val="22"/>
          <w:lang w:val="es-ES"/>
        </w:rPr>
        <w:t>.</w:t>
      </w:r>
    </w:p>
    <w:p w:rsidR="00E64F24" w:rsidRDefault="00E64F24">
      <w:pPr>
        <w:tabs>
          <w:tab w:val="left" w:pos="283"/>
          <w:tab w:val="left" w:leader="dot" w:pos="9820"/>
        </w:tabs>
        <w:jc w:val="center"/>
        <w:rPr>
          <w:rFonts w:ascii="Clearface Regular" w:hAnsi="Clearface Regular"/>
          <w:sz w:val="22"/>
          <w:szCs w:val="22"/>
          <w:lang w:val="es-ES"/>
        </w:rPr>
      </w:pPr>
    </w:p>
    <w:sectPr w:rsidR="00E64F24" w:rsidSect="004C513B">
      <w:footerReference w:type="default" r:id="rId8"/>
      <w:pgSz w:w="11907" w:h="16840" w:code="9"/>
      <w:pgMar w:top="-1021" w:right="1134" w:bottom="-992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58" w:rsidRDefault="00116D58">
      <w:r>
        <w:separator/>
      </w:r>
    </w:p>
  </w:endnote>
  <w:endnote w:type="continuationSeparator" w:id="0">
    <w:p w:rsidR="00116D58" w:rsidRDefault="0011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arface Regular">
    <w:altName w:val="Times New Roman"/>
    <w:panose1 w:val="00000000000000000000"/>
    <w:charset w:val="00"/>
    <w:family w:val="auto"/>
    <w:notTrueType/>
    <w:pitch w:val="default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E2" w:rsidRDefault="00DA1CE2" w:rsidP="00627751">
    <w:pPr>
      <w:pStyle w:val="Ttulo1"/>
    </w:pPr>
  </w:p>
  <w:p w:rsidR="00DA1CE2" w:rsidRPr="00627751" w:rsidRDefault="00DA1CE2" w:rsidP="00627751">
    <w:pPr>
      <w:pStyle w:val="Ttulo1"/>
      <w:rPr>
        <w:sz w:val="18"/>
        <w:szCs w:val="18"/>
      </w:rPr>
    </w:pPr>
  </w:p>
  <w:p w:rsidR="00DA1CE2" w:rsidRPr="00627751" w:rsidRDefault="00DA1CE2" w:rsidP="00627751">
    <w:pPr>
      <w:pStyle w:val="Ttulo1"/>
      <w:rPr>
        <w:sz w:val="18"/>
        <w:szCs w:val="18"/>
      </w:rPr>
    </w:pPr>
    <w:r w:rsidRPr="00627751">
      <w:rPr>
        <w:sz w:val="18"/>
        <w:szCs w:val="18"/>
      </w:rPr>
      <w:t>ACADEMIA NACIONAL DE CIENCIAS EXACTAS, FÍSICAS Y NATURALES</w:t>
    </w:r>
  </w:p>
  <w:p w:rsidR="00DA1CE2" w:rsidRPr="00627751" w:rsidRDefault="00DA1CE2" w:rsidP="00627751">
    <w:pPr>
      <w:tabs>
        <w:tab w:val="left" w:pos="283"/>
        <w:tab w:val="left" w:leader="dot" w:pos="9820"/>
      </w:tabs>
      <w:jc w:val="center"/>
      <w:rPr>
        <w:rFonts w:ascii="Clearface Regular" w:hAnsi="Clearface Regular"/>
        <w:b/>
        <w:bCs/>
        <w:sz w:val="18"/>
        <w:szCs w:val="18"/>
        <w:lang w:val="es-ES"/>
      </w:rPr>
    </w:pPr>
    <w:r w:rsidRPr="00627751">
      <w:rPr>
        <w:rFonts w:ascii="Clearface Regular" w:hAnsi="Clearface Regular"/>
        <w:b/>
        <w:bCs/>
        <w:sz w:val="18"/>
        <w:szCs w:val="18"/>
        <w:lang w:val="es-ES"/>
      </w:rPr>
      <w:t>Av. Alvear 1711, 4º piso • 1014 Buenos Aires • Tel. 4811-2998 y 4815-9451 • Fax 4811-6951</w:t>
    </w:r>
  </w:p>
  <w:p w:rsidR="00DA1CE2" w:rsidRPr="00D54F83" w:rsidRDefault="00DA1CE2" w:rsidP="00627751">
    <w:pPr>
      <w:tabs>
        <w:tab w:val="left" w:pos="283"/>
        <w:tab w:val="left" w:leader="dot" w:pos="9820"/>
      </w:tabs>
      <w:jc w:val="center"/>
      <w:rPr>
        <w:rFonts w:ascii="Clearface Regular" w:hAnsi="Clearface Regular"/>
        <w:b/>
        <w:bCs/>
        <w:sz w:val="18"/>
        <w:szCs w:val="18"/>
      </w:rPr>
    </w:pPr>
    <w:r w:rsidRPr="00D54F83">
      <w:rPr>
        <w:rFonts w:ascii="Clearface Regular" w:hAnsi="Clearface Regular"/>
        <w:b/>
        <w:bCs/>
        <w:sz w:val="18"/>
        <w:szCs w:val="18"/>
      </w:rPr>
      <w:t>E-mail: acad@ancefn.org.ar • Web: www.ancefn.org.ar</w:t>
    </w:r>
  </w:p>
  <w:p w:rsidR="00DA1CE2" w:rsidRPr="00D54F83" w:rsidRDefault="00DA1CE2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58" w:rsidRDefault="00116D58">
      <w:r>
        <w:separator/>
      </w:r>
    </w:p>
  </w:footnote>
  <w:footnote w:type="continuationSeparator" w:id="0">
    <w:p w:rsidR="00116D58" w:rsidRDefault="0011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2BC"/>
    <w:multiLevelType w:val="multilevel"/>
    <w:tmpl w:val="27DC7A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E230A"/>
    <w:multiLevelType w:val="hybridMultilevel"/>
    <w:tmpl w:val="E1B698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84362"/>
    <w:multiLevelType w:val="hybridMultilevel"/>
    <w:tmpl w:val="7EC6E9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901"/>
    <w:multiLevelType w:val="hybridMultilevel"/>
    <w:tmpl w:val="DA3E070E"/>
    <w:lvl w:ilvl="0" w:tplc="C78A8BFC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Clearface Regular" w:eastAsia="Times New Roman" w:hAnsi="Clearface Regular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3C22B9E"/>
    <w:multiLevelType w:val="hybridMultilevel"/>
    <w:tmpl w:val="14601208"/>
    <w:lvl w:ilvl="0" w:tplc="B73E4C14">
      <w:numFmt w:val="bullet"/>
      <w:lvlText w:val=""/>
      <w:lvlJc w:val="left"/>
      <w:pPr>
        <w:tabs>
          <w:tab w:val="num" w:pos="360"/>
        </w:tabs>
        <w:ind w:left="360" w:hanging="360"/>
      </w:pPr>
      <w:rPr>
        <w:rFonts w:ascii="Zapf Dingbats" w:eastAsia="Times New Roman" w:hAnsi="Zapf Dingbats" w:cs="Zapf Dingbat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340CE0"/>
    <w:multiLevelType w:val="hybridMultilevel"/>
    <w:tmpl w:val="4DCACF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E4C14">
      <w:numFmt w:val="bullet"/>
      <w:lvlText w:val="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Zapf Dingbat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7EA"/>
    <w:multiLevelType w:val="multilevel"/>
    <w:tmpl w:val="DA3E070E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Clearface Regular" w:eastAsia="Times New Roman" w:hAnsi="Clearface Regular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5956548"/>
    <w:multiLevelType w:val="hybridMultilevel"/>
    <w:tmpl w:val="B930FDEE"/>
    <w:lvl w:ilvl="0" w:tplc="C78A8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learface Regular" w:eastAsia="Times New Roman" w:hAnsi="Clearface Regular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149D"/>
    <w:multiLevelType w:val="multilevel"/>
    <w:tmpl w:val="03BEDD82"/>
    <w:lvl w:ilvl="0">
      <w:numFmt w:val="bullet"/>
      <w:lvlText w:val=""/>
      <w:lvlJc w:val="left"/>
      <w:pPr>
        <w:tabs>
          <w:tab w:val="num" w:pos="360"/>
        </w:tabs>
        <w:ind w:left="360" w:hanging="360"/>
      </w:pPr>
      <w:rPr>
        <w:rFonts w:ascii="Zapf Dingbats" w:eastAsia="Times New Roman" w:hAnsi="Zapf Dingbats" w:cs="Zapf Dingbat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C4CCA"/>
    <w:multiLevelType w:val="hybridMultilevel"/>
    <w:tmpl w:val="354CE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EA248">
      <w:numFmt w:val="bullet"/>
      <w:lvlText w:val="•"/>
      <w:lvlJc w:val="left"/>
      <w:pPr>
        <w:ind w:left="1440" w:hanging="360"/>
      </w:pPr>
      <w:rPr>
        <w:rFonts w:ascii="Clearface Regular" w:eastAsia="Times New Roman" w:hAnsi="Clearface Regular" w:cs="New York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CB1"/>
    <w:multiLevelType w:val="hybridMultilevel"/>
    <w:tmpl w:val="DBC6E522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A23234C"/>
    <w:multiLevelType w:val="hybridMultilevel"/>
    <w:tmpl w:val="A0009D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F3E27"/>
    <w:multiLevelType w:val="hybridMultilevel"/>
    <w:tmpl w:val="35625CDE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EDE111E"/>
    <w:multiLevelType w:val="hybridMultilevel"/>
    <w:tmpl w:val="A7944F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1184"/>
    <w:multiLevelType w:val="hybridMultilevel"/>
    <w:tmpl w:val="5CFED282"/>
    <w:lvl w:ilvl="0" w:tplc="2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6FA18EE"/>
    <w:multiLevelType w:val="multilevel"/>
    <w:tmpl w:val="A0009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42235"/>
    <w:multiLevelType w:val="hybridMultilevel"/>
    <w:tmpl w:val="F6EED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620F"/>
    <w:multiLevelType w:val="hybridMultilevel"/>
    <w:tmpl w:val="03BEDD82"/>
    <w:lvl w:ilvl="0" w:tplc="B73E4C14">
      <w:numFmt w:val="bullet"/>
      <w:lvlText w:val=""/>
      <w:lvlJc w:val="left"/>
      <w:pPr>
        <w:tabs>
          <w:tab w:val="num" w:pos="360"/>
        </w:tabs>
        <w:ind w:left="360" w:hanging="360"/>
      </w:pPr>
      <w:rPr>
        <w:rFonts w:ascii="Zapf Dingbats" w:eastAsia="Times New Roman" w:hAnsi="Zapf Dingbats" w:cs="Zapf Dingbat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D454C"/>
    <w:multiLevelType w:val="hybridMultilevel"/>
    <w:tmpl w:val="6400E7A0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79839CC"/>
    <w:multiLevelType w:val="hybridMultilevel"/>
    <w:tmpl w:val="F8E8A2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0FA5"/>
    <w:multiLevelType w:val="hybridMultilevel"/>
    <w:tmpl w:val="BDCCED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E26F19"/>
    <w:multiLevelType w:val="hybridMultilevel"/>
    <w:tmpl w:val="C5946A96"/>
    <w:lvl w:ilvl="0" w:tplc="B73E4C14">
      <w:numFmt w:val="bullet"/>
      <w:lvlText w:val=""/>
      <w:lvlJc w:val="left"/>
      <w:pPr>
        <w:tabs>
          <w:tab w:val="num" w:pos="360"/>
        </w:tabs>
        <w:ind w:left="360" w:hanging="360"/>
      </w:pPr>
      <w:rPr>
        <w:rFonts w:ascii="Zapf Dingbats" w:eastAsia="Times New Roman" w:hAnsi="Zapf Dingbats" w:cs="Zapf Dingbat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D384579"/>
    <w:multiLevelType w:val="hybridMultilevel"/>
    <w:tmpl w:val="F3BC2846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5A76096"/>
    <w:multiLevelType w:val="hybridMultilevel"/>
    <w:tmpl w:val="27DC7A2C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0"/>
  </w:num>
  <w:num w:numId="5">
    <w:abstractNumId w:val="10"/>
  </w:num>
  <w:num w:numId="6">
    <w:abstractNumId w:val="22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15"/>
  </w:num>
  <w:num w:numId="20">
    <w:abstractNumId w:val="4"/>
  </w:num>
  <w:num w:numId="21">
    <w:abstractNumId w:val="2"/>
  </w:num>
  <w:num w:numId="22">
    <w:abstractNumId w:val="14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EB"/>
    <w:rsid w:val="000E1DBA"/>
    <w:rsid w:val="00116D58"/>
    <w:rsid w:val="001745F5"/>
    <w:rsid w:val="00364AC6"/>
    <w:rsid w:val="00430C29"/>
    <w:rsid w:val="004A7D39"/>
    <w:rsid w:val="004C513B"/>
    <w:rsid w:val="004D6617"/>
    <w:rsid w:val="004F0756"/>
    <w:rsid w:val="005758C7"/>
    <w:rsid w:val="005838A2"/>
    <w:rsid w:val="005A44EB"/>
    <w:rsid w:val="005C7A4E"/>
    <w:rsid w:val="005E158F"/>
    <w:rsid w:val="00604C64"/>
    <w:rsid w:val="00627751"/>
    <w:rsid w:val="00675170"/>
    <w:rsid w:val="00676F62"/>
    <w:rsid w:val="00682A54"/>
    <w:rsid w:val="007013E9"/>
    <w:rsid w:val="007E0B73"/>
    <w:rsid w:val="00824B89"/>
    <w:rsid w:val="008324D7"/>
    <w:rsid w:val="00834EBD"/>
    <w:rsid w:val="008906AD"/>
    <w:rsid w:val="00901D3D"/>
    <w:rsid w:val="00987A89"/>
    <w:rsid w:val="00AF5E06"/>
    <w:rsid w:val="00B76F46"/>
    <w:rsid w:val="00BE5F05"/>
    <w:rsid w:val="00C60AAE"/>
    <w:rsid w:val="00C8586D"/>
    <w:rsid w:val="00D20184"/>
    <w:rsid w:val="00D2673E"/>
    <w:rsid w:val="00D54F83"/>
    <w:rsid w:val="00DA1CE2"/>
    <w:rsid w:val="00DB2E6E"/>
    <w:rsid w:val="00DE4BB9"/>
    <w:rsid w:val="00DE731C"/>
    <w:rsid w:val="00E60A36"/>
    <w:rsid w:val="00E64F24"/>
    <w:rsid w:val="00EF1D09"/>
    <w:rsid w:val="00F6153B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51EA46"/>
  <w15:docId w15:val="{D2568254-82EB-4607-A702-7C9A997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New York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283"/>
        <w:tab w:val="left" w:leader="dot" w:pos="9820"/>
      </w:tabs>
      <w:jc w:val="center"/>
      <w:outlineLvl w:val="0"/>
    </w:pPr>
    <w:rPr>
      <w:rFonts w:ascii="Clearface Regular" w:hAnsi="Clearface Regular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C51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77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775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D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\Desktop\ACADEMIA\Becas\In%20Libris\Concurso%202019\Formulario%20201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5769-7186-4885-8566-E23ADD46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2019.dot</Template>
  <TotalTime>10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</vt:lpstr>
    </vt:vector>
  </TitlesOfParts>
  <Company>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</dc:title>
  <dc:creator>Gabriela</dc:creator>
  <cp:lastModifiedBy>Gabriela Galante</cp:lastModifiedBy>
  <cp:revision>3</cp:revision>
  <cp:lastPrinted>2010-09-30T13:41:00Z</cp:lastPrinted>
  <dcterms:created xsi:type="dcterms:W3CDTF">2023-03-17T14:55:00Z</dcterms:created>
  <dcterms:modified xsi:type="dcterms:W3CDTF">2023-03-17T15:17:00Z</dcterms:modified>
</cp:coreProperties>
</file>